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1800"/>
        <w:gridCol w:w="7560"/>
      </w:tblGrid>
      <w:tr w:rsidR="00810D7E" w:rsidRPr="00B44C68">
        <w:tc>
          <w:tcPr>
            <w:tcW w:w="1800" w:type="dxa"/>
          </w:tcPr>
          <w:p w:rsidR="00810D7E" w:rsidRPr="00B44C68" w:rsidRDefault="00810D7E"/>
        </w:tc>
        <w:tc>
          <w:tcPr>
            <w:tcW w:w="7560" w:type="dxa"/>
          </w:tcPr>
          <w:p w:rsidR="00810D7E" w:rsidRPr="00B44C68" w:rsidRDefault="004E39A1">
            <w:pPr>
              <w:pStyle w:val="Heading1"/>
              <w:spacing w:after="240"/>
              <w:rPr>
                <w:b w:val="0"/>
              </w:rPr>
            </w:pPr>
            <w:r w:rsidRPr="00B44C68">
              <w:rPr>
                <w:b w:val="0"/>
                <w:noProof/>
                <w:lang w:val="en-ZA" w:eastAsia="en-Z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-533400</wp:posOffset>
                  </wp:positionV>
                  <wp:extent cx="2456954" cy="942975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954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10D7E" w:rsidRPr="00B44C68" w:rsidRDefault="004F2C0D">
      <w:pPr>
        <w:pStyle w:val="Heading2"/>
        <w:rPr>
          <w:sz w:val="20"/>
          <w:szCs w:val="20"/>
        </w:rPr>
      </w:pPr>
      <w:r w:rsidRPr="00B44C68">
        <w:rPr>
          <w:sz w:val="20"/>
          <w:szCs w:val="20"/>
        </w:rPr>
        <w:t xml:space="preserve">Please complete the information herein and email to: </w:t>
      </w:r>
      <w:r w:rsidR="00BA5C9E" w:rsidRPr="00B44C68">
        <w:rPr>
          <w:sz w:val="20"/>
          <w:szCs w:val="20"/>
        </w:rPr>
        <w:t>sales@cesco.co.za</w:t>
      </w:r>
    </w:p>
    <w:tbl>
      <w:tblPr>
        <w:tblW w:w="4677" w:type="pct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Equal Employment Opportunity job application form"/>
      </w:tblPr>
      <w:tblGrid>
        <w:gridCol w:w="8755"/>
      </w:tblGrid>
      <w:tr w:rsidR="00810D7E" w:rsidTr="00B44C68">
        <w:trPr>
          <w:trHeight w:val="213"/>
        </w:trPr>
        <w:tc>
          <w:tcPr>
            <w:tcW w:w="8756" w:type="dxa"/>
            <w:shd w:val="clear" w:color="auto" w:fill="4F6228" w:themeFill="accent3" w:themeFillShade="80"/>
          </w:tcPr>
          <w:p w:rsidR="00810D7E" w:rsidRDefault="004F2C0D">
            <w:pPr>
              <w:pStyle w:val="Heading3"/>
            </w:pPr>
            <w:r w:rsidRPr="00B44C68">
              <w:rPr>
                <w:color w:val="FFFFFF" w:themeColor="background1"/>
              </w:rPr>
              <w:t>Customer</w:t>
            </w:r>
            <w:r w:rsidR="00056973" w:rsidRPr="00B44C68">
              <w:rPr>
                <w:color w:val="FFFFFF" w:themeColor="background1"/>
              </w:rPr>
              <w:t xml:space="preserve"> Information</w:t>
            </w:r>
          </w:p>
        </w:tc>
      </w:tr>
      <w:tr w:rsidR="00810D7E" w:rsidTr="00A02EB9">
        <w:trPr>
          <w:trHeight w:val="2585"/>
        </w:trPr>
        <w:tc>
          <w:tcPr>
            <w:tcW w:w="8756" w:type="dxa"/>
            <w:vAlign w:val="bottom"/>
          </w:tcPr>
          <w:tbl>
            <w:tblPr>
              <w:tblW w:w="499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1681"/>
              <w:gridCol w:w="2693"/>
              <w:gridCol w:w="2188"/>
              <w:gridCol w:w="101"/>
              <w:gridCol w:w="2087"/>
            </w:tblGrid>
            <w:tr w:rsidR="00810D7E" w:rsidTr="00A02EB9">
              <w:trPr>
                <w:trHeight w:val="363"/>
              </w:trPr>
              <w:tc>
                <w:tcPr>
                  <w:tcW w:w="1681" w:type="dxa"/>
                  <w:vAlign w:val="bottom"/>
                </w:tcPr>
                <w:p w:rsidR="00810D7E" w:rsidRDefault="004F2C0D">
                  <w:r>
                    <w:t>End User</w:t>
                  </w:r>
                  <w:r w:rsidR="00056973">
                    <w:t>: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C9164E">
                  <w: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0" w:name="Text33"/>
                  <w:r>
                    <w:instrText xml:space="preserve"> FORMTEXT </w:instrText>
                  </w:r>
                  <w:r>
                    <w:fldChar w:fldCharType="separate"/>
                  </w:r>
                  <w:bookmarkStart w:id="1" w:name="_GoBack"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bookmarkEnd w:id="1"/>
                  <w:r>
                    <w:fldChar w:fldCharType="end"/>
                  </w:r>
                  <w:bookmarkEnd w:id="0"/>
                  <w:r w:rsidR="003E50C4"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2" w:name="Text32"/>
                  <w:r w:rsidR="003E50C4">
                    <w:instrText xml:space="preserve"> FORMTEXT </w:instrText>
                  </w:r>
                  <w:r w:rsidR="00C6358A">
                    <w:fldChar w:fldCharType="separate"/>
                  </w:r>
                  <w:r w:rsidR="003E50C4">
                    <w:fldChar w:fldCharType="end"/>
                  </w:r>
                  <w:bookmarkEnd w:id="2"/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3" w:name="Text2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4" w:name="Text2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810D7E" w:rsidTr="00A02EB9">
              <w:trPr>
                <w:trHeight w:val="241"/>
              </w:trPr>
              <w:tc>
                <w:tcPr>
                  <w:tcW w:w="1681" w:type="dxa"/>
                </w:tcPr>
                <w:p w:rsidR="00810D7E" w:rsidRDefault="00810D7E"/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810D7E" w:rsidRDefault="004F2C0D">
                  <w:pPr>
                    <w:pStyle w:val="ApplicantInformation"/>
                  </w:pPr>
                  <w:r>
                    <w:t>Company Name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</w:tcPr>
                <w:p w:rsidR="00810D7E" w:rsidRDefault="004F2C0D">
                  <w:pPr>
                    <w:pStyle w:val="ApplicantInformation"/>
                  </w:pPr>
                  <w:r>
                    <w:t>Contact Person</w:t>
                  </w:r>
                </w:p>
              </w:tc>
              <w:tc>
                <w:tcPr>
                  <w:tcW w:w="2188" w:type="dxa"/>
                  <w:gridSpan w:val="2"/>
                  <w:tcBorders>
                    <w:top w:val="single" w:sz="4" w:space="0" w:color="auto"/>
                  </w:tcBorders>
                </w:tcPr>
                <w:p w:rsidR="00810D7E" w:rsidRDefault="004F2C0D">
                  <w:pPr>
                    <w:pStyle w:val="ApplicantInformation"/>
                  </w:pPr>
                  <w:r>
                    <w:t>Position</w:t>
                  </w:r>
                </w:p>
              </w:tc>
            </w:tr>
            <w:tr w:rsidR="00810D7E" w:rsidTr="00A02EB9">
              <w:trPr>
                <w:trHeight w:val="241"/>
              </w:trPr>
              <w:tc>
                <w:tcPr>
                  <w:tcW w:w="1681" w:type="dxa"/>
                  <w:vAlign w:val="bottom"/>
                </w:tcPr>
                <w:p w:rsidR="00810D7E" w:rsidRDefault="00056973">
                  <w:r>
                    <w:t>Address: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5" w:name="Text2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6" w:name="Text2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810D7E"/>
              </w:tc>
            </w:tr>
            <w:tr w:rsidR="00810D7E" w:rsidTr="002F5CD5">
              <w:trPr>
                <w:trHeight w:val="241"/>
              </w:trPr>
              <w:tc>
                <w:tcPr>
                  <w:tcW w:w="1681" w:type="dxa"/>
                </w:tcPr>
                <w:p w:rsidR="00810D7E" w:rsidRDefault="00810D7E"/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810D7E" w:rsidRDefault="004F2C0D">
                  <w:pPr>
                    <w:pStyle w:val="ApplicantInformation"/>
                  </w:pPr>
                  <w:r>
                    <w:t>Business Address</w:t>
                  </w:r>
                </w:p>
              </w:tc>
              <w:tc>
                <w:tcPr>
                  <w:tcW w:w="2289" w:type="dxa"/>
                  <w:gridSpan w:val="2"/>
                  <w:tcBorders>
                    <w:top w:val="single" w:sz="4" w:space="0" w:color="auto"/>
                  </w:tcBorders>
                </w:tcPr>
                <w:p w:rsidR="00810D7E" w:rsidRDefault="002F5CD5">
                  <w:pPr>
                    <w:pStyle w:val="ApplicantInformation"/>
                  </w:pPr>
                  <w:r>
                    <w:t>Department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</w:tcBorders>
                </w:tcPr>
                <w:p w:rsidR="00810D7E" w:rsidRDefault="00810D7E">
                  <w:pPr>
                    <w:pStyle w:val="ApplicantInformation"/>
                  </w:pPr>
                </w:p>
              </w:tc>
            </w:tr>
            <w:tr w:rsidR="00810D7E" w:rsidTr="00A02EB9">
              <w:trPr>
                <w:trHeight w:val="241"/>
              </w:trPr>
              <w:tc>
                <w:tcPr>
                  <w:tcW w:w="1681" w:type="dxa"/>
                </w:tcPr>
                <w:p w:rsidR="00810D7E" w:rsidRDefault="00810D7E"/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810D7E" w:rsidRDefault="00400C24"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7" w:name="Text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810D7E" w:rsidRDefault="00400C24"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8" w:name="Text2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2188" w:type="dxa"/>
                  <w:gridSpan w:val="2"/>
                  <w:tcBorders>
                    <w:bottom w:val="single" w:sz="4" w:space="0" w:color="auto"/>
                  </w:tcBorders>
                </w:tcPr>
                <w:p w:rsidR="00810D7E" w:rsidRDefault="00400C24"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9" w:name="Text2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810D7E" w:rsidTr="00A02EB9">
              <w:trPr>
                <w:trHeight w:val="241"/>
              </w:trPr>
              <w:tc>
                <w:tcPr>
                  <w:tcW w:w="1681" w:type="dxa"/>
                </w:tcPr>
                <w:p w:rsidR="00810D7E" w:rsidRDefault="00810D7E"/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810D7E" w:rsidRDefault="00056973">
                  <w:pPr>
                    <w:pStyle w:val="ApplicantInformation"/>
                  </w:pPr>
                  <w:r>
                    <w:t>City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</w:tcPr>
                <w:p w:rsidR="00810D7E" w:rsidRDefault="004F2C0D">
                  <w:pPr>
                    <w:pStyle w:val="ApplicantInformation"/>
                  </w:pPr>
                  <w:r>
                    <w:t>Province</w:t>
                  </w:r>
                </w:p>
              </w:tc>
              <w:tc>
                <w:tcPr>
                  <w:tcW w:w="2188" w:type="dxa"/>
                  <w:gridSpan w:val="2"/>
                  <w:tcBorders>
                    <w:top w:val="single" w:sz="4" w:space="0" w:color="auto"/>
                  </w:tcBorders>
                </w:tcPr>
                <w:p w:rsidR="00810D7E" w:rsidRDefault="004F2C0D">
                  <w:pPr>
                    <w:pStyle w:val="ApplicantInformation"/>
                  </w:pPr>
                  <w:r>
                    <w:t>Postal Code</w:t>
                  </w:r>
                </w:p>
              </w:tc>
            </w:tr>
            <w:tr w:rsidR="00810D7E" w:rsidTr="00A02EB9">
              <w:trPr>
                <w:trHeight w:val="241"/>
              </w:trPr>
              <w:tc>
                <w:tcPr>
                  <w:tcW w:w="1681" w:type="dxa"/>
                  <w:vAlign w:val="bottom"/>
                </w:tcPr>
                <w:p w:rsidR="00810D7E" w:rsidRDefault="004F2C0D">
                  <w:r>
                    <w:t>Direct Phone</w:t>
                  </w:r>
                  <w:r w:rsidR="00056973">
                    <w:t>: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2188" w:type="dxa"/>
                  <w:vAlign w:val="bottom"/>
                </w:tcPr>
                <w:p w:rsidR="00810D7E" w:rsidRDefault="004F2C0D" w:rsidP="00400C24">
                  <w:pPr>
                    <w:jc w:val="right"/>
                  </w:pPr>
                  <w:r>
                    <w:t>Email address</w:t>
                  </w:r>
                  <w:r w:rsidR="00056973">
                    <w:t>:</w:t>
                  </w:r>
                  <w:r w:rsidR="00400C24">
                    <w:t xml:space="preserve">  </w:t>
                  </w:r>
                </w:p>
              </w:tc>
              <w:tc>
                <w:tcPr>
                  <w:tcW w:w="21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t xml:space="preserve"> </w:t>
                  </w:r>
                  <w: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3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</w:tbl>
          <w:p w:rsidR="00810D7E" w:rsidRDefault="00810D7E"/>
          <w:tbl>
            <w:tblPr>
              <w:tblW w:w="4998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1682"/>
              <w:gridCol w:w="7069"/>
            </w:tblGrid>
            <w:tr w:rsidR="00810D7E" w:rsidTr="00A02EB9">
              <w:trPr>
                <w:trHeight w:val="241"/>
              </w:trPr>
              <w:tc>
                <w:tcPr>
                  <w:tcW w:w="1682" w:type="dxa"/>
                  <w:vAlign w:val="bottom"/>
                </w:tcPr>
                <w:p w:rsidR="00810D7E" w:rsidRDefault="004F2C0D">
                  <w:r>
                    <w:t>Sales Person</w:t>
                  </w:r>
                  <w:r w:rsidR="00056973">
                    <w:t>:</w:t>
                  </w:r>
                </w:p>
              </w:tc>
              <w:tc>
                <w:tcPr>
                  <w:tcW w:w="7070" w:type="dxa"/>
                  <w:tcBorders>
                    <w:bottom w:val="single" w:sz="4" w:space="0" w:color="auto"/>
                  </w:tcBorders>
                  <w:vAlign w:val="bottom"/>
                </w:tcPr>
                <w:p w:rsidR="00810D7E" w:rsidRDefault="00400C24">
                  <w: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2" w:name="Text3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810D7E" w:rsidTr="00A02EB9">
              <w:trPr>
                <w:trHeight w:val="239"/>
              </w:trPr>
              <w:tc>
                <w:tcPr>
                  <w:tcW w:w="1682" w:type="dxa"/>
                </w:tcPr>
                <w:p w:rsidR="00810D7E" w:rsidRDefault="00810D7E"/>
              </w:tc>
              <w:tc>
                <w:tcPr>
                  <w:tcW w:w="7070" w:type="dxa"/>
                  <w:tcBorders>
                    <w:top w:val="single" w:sz="4" w:space="0" w:color="auto"/>
                  </w:tcBorders>
                </w:tcPr>
                <w:p w:rsidR="00810D7E" w:rsidRDefault="00810D7E"/>
              </w:tc>
            </w:tr>
          </w:tbl>
          <w:p w:rsidR="00810D7E" w:rsidRDefault="00810D7E"/>
        </w:tc>
      </w:tr>
      <w:tr w:rsidR="00810D7E" w:rsidTr="00B44C68">
        <w:trPr>
          <w:trHeight w:val="213"/>
        </w:trPr>
        <w:tc>
          <w:tcPr>
            <w:tcW w:w="8756" w:type="dxa"/>
            <w:shd w:val="clear" w:color="auto" w:fill="4F6228" w:themeFill="accent3" w:themeFillShade="80"/>
          </w:tcPr>
          <w:p w:rsidR="00810D7E" w:rsidRPr="00B44C68" w:rsidRDefault="004F2C0D">
            <w:pPr>
              <w:pStyle w:val="Heading3"/>
              <w:rPr>
                <w:color w:val="FFFFFF" w:themeColor="background1"/>
              </w:rPr>
            </w:pPr>
            <w:r w:rsidRPr="00B44C68">
              <w:rPr>
                <w:color w:val="FFFFFF" w:themeColor="background1"/>
              </w:rPr>
              <w:t>Rotating Equipment Information</w:t>
            </w:r>
          </w:p>
        </w:tc>
      </w:tr>
      <w:tr w:rsidR="00810D7E" w:rsidTr="00A02EB9">
        <w:trPr>
          <w:trHeight w:val="176"/>
        </w:trPr>
        <w:tc>
          <w:tcPr>
            <w:tcW w:w="8756" w:type="dxa"/>
          </w:tcPr>
          <w:p w:rsidR="00810D7E" w:rsidRDefault="00056973">
            <w:pPr>
              <w:pStyle w:val="Explanation"/>
            </w:pPr>
            <w:r>
              <w:t xml:space="preserve">This information is being requested </w:t>
            </w:r>
            <w:r w:rsidR="004F2C0D">
              <w:t>to better select the Bearing Isolator. Please complete as accurately as possible:</w:t>
            </w:r>
          </w:p>
        </w:tc>
      </w:tr>
      <w:tr w:rsidR="00810D7E" w:rsidTr="00A02EB9">
        <w:trPr>
          <w:trHeight w:val="184"/>
        </w:trPr>
        <w:tc>
          <w:tcPr>
            <w:tcW w:w="8756" w:type="dxa"/>
            <w:vAlign w:val="bottom"/>
          </w:tcPr>
          <w:p w:rsidR="00810D7E" w:rsidRPr="00AE7E10" w:rsidRDefault="004F2C0D">
            <w:pPr>
              <w:pStyle w:val="Heading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7E10">
              <w:rPr>
                <w:rFonts w:ascii="Arial" w:hAnsi="Arial" w:cs="Arial"/>
                <w:sz w:val="18"/>
                <w:szCs w:val="18"/>
                <w:u w:val="single"/>
              </w:rPr>
              <w:t>Type of Equipment</w:t>
            </w:r>
          </w:p>
        </w:tc>
      </w:tr>
      <w:tr w:rsidR="00810D7E" w:rsidTr="00A02EB9">
        <w:trPr>
          <w:trHeight w:val="810"/>
        </w:trPr>
        <w:tc>
          <w:tcPr>
            <w:tcW w:w="8756" w:type="dxa"/>
          </w:tcPr>
          <w:tbl>
            <w:tblPr>
              <w:tblW w:w="4993" w:type="pct"/>
              <w:tblLayout w:type="fixed"/>
              <w:tblLook w:val="04A0" w:firstRow="1" w:lastRow="0" w:firstColumn="1" w:lastColumn="0" w:noHBand="0" w:noVBand="1"/>
              <w:tblDescription w:val="Applicant's racial or ethnic group"/>
            </w:tblPr>
            <w:tblGrid>
              <w:gridCol w:w="412"/>
              <w:gridCol w:w="2569"/>
              <w:gridCol w:w="414"/>
              <w:gridCol w:w="2444"/>
              <w:gridCol w:w="414"/>
              <w:gridCol w:w="2490"/>
            </w:tblGrid>
            <w:tr w:rsidR="00810D7E" w:rsidRPr="00AE7E10" w:rsidTr="00A02EB9">
              <w:trPr>
                <w:trHeight w:val="363"/>
              </w:trPr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209547163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3" w:type="dxa"/>
                      <w:vAlign w:val="bottom"/>
                    </w:tcPr>
                    <w:p w:rsidR="00810D7E" w:rsidRPr="00B44C68" w:rsidRDefault="003E50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4C68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69" w:type="dxa"/>
                  <w:vAlign w:val="bottom"/>
                </w:tcPr>
                <w:p w:rsidR="00810D7E" w:rsidRPr="00B44C68" w:rsidRDefault="004F2C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4C68">
                    <w:rPr>
                      <w:rFonts w:ascii="Arial" w:hAnsi="Arial" w:cs="Arial"/>
                      <w:sz w:val="16"/>
                      <w:szCs w:val="16"/>
                    </w:rPr>
                    <w:t>Centrifugal Pump, Horizontal</w:t>
                  </w:r>
                </w:p>
              </w:tc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20142175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4" w:type="dxa"/>
                      <w:vAlign w:val="bottom"/>
                    </w:tcPr>
                    <w:p w:rsidR="00810D7E" w:rsidRPr="00B44C68" w:rsidRDefault="003E50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4C68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44" w:type="dxa"/>
                  <w:vAlign w:val="bottom"/>
                </w:tcPr>
                <w:p w:rsidR="00810D7E" w:rsidRPr="00B44C68" w:rsidRDefault="004F2C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4C68">
                    <w:rPr>
                      <w:rFonts w:ascii="Arial" w:hAnsi="Arial" w:cs="Arial"/>
                      <w:sz w:val="16"/>
                      <w:szCs w:val="16"/>
                    </w:rPr>
                    <w:t>Centrifugal Pump, Vertical</w:t>
                  </w:r>
                </w:p>
              </w:tc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124857393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4" w:type="dxa"/>
                      <w:vAlign w:val="bottom"/>
                    </w:tcPr>
                    <w:p w:rsidR="00810D7E" w:rsidRPr="00B44C68" w:rsidRDefault="003E50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4C68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90" w:type="dxa"/>
                  <w:vAlign w:val="bottom"/>
                </w:tcPr>
                <w:p w:rsidR="00810D7E" w:rsidRPr="00B44C68" w:rsidRDefault="004F2C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4C68">
                    <w:rPr>
                      <w:rFonts w:ascii="Arial" w:hAnsi="Arial" w:cs="Arial"/>
                      <w:sz w:val="16"/>
                      <w:szCs w:val="16"/>
                    </w:rPr>
                    <w:t>Gearbox, Horizontal</w:t>
                  </w:r>
                </w:p>
              </w:tc>
            </w:tr>
            <w:tr w:rsidR="004B252D" w:rsidRPr="00AE7E10" w:rsidTr="00A02EB9">
              <w:trPr>
                <w:trHeight w:val="363"/>
              </w:trPr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104945486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3" w:type="dxa"/>
                      <w:vAlign w:val="bottom"/>
                    </w:tcPr>
                    <w:p w:rsidR="004B252D" w:rsidRPr="00B44C68" w:rsidRDefault="003E50C4" w:rsidP="004B25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4C68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69" w:type="dxa"/>
                  <w:vAlign w:val="bottom"/>
                </w:tcPr>
                <w:p w:rsidR="004B252D" w:rsidRPr="00B44C68" w:rsidRDefault="004B252D" w:rsidP="004B252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4C68">
                    <w:rPr>
                      <w:rFonts w:ascii="Arial" w:hAnsi="Arial" w:cs="Arial"/>
                      <w:sz w:val="16"/>
                      <w:szCs w:val="16"/>
                    </w:rPr>
                    <w:t>Gearbox, Vertical</w:t>
                  </w:r>
                </w:p>
              </w:tc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161155451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4" w:type="dxa"/>
                      <w:vAlign w:val="bottom"/>
                    </w:tcPr>
                    <w:p w:rsidR="004B252D" w:rsidRPr="00B44C68" w:rsidRDefault="003E50C4" w:rsidP="004B25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4C68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44" w:type="dxa"/>
                  <w:vAlign w:val="bottom"/>
                </w:tcPr>
                <w:p w:rsidR="004B252D" w:rsidRPr="00B44C68" w:rsidRDefault="004B252D" w:rsidP="004B252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4C68">
                    <w:rPr>
                      <w:rFonts w:ascii="Arial" w:hAnsi="Arial" w:cs="Arial"/>
                      <w:sz w:val="16"/>
                      <w:szCs w:val="16"/>
                    </w:rPr>
                    <w:t>Other*</w:t>
                  </w:r>
                </w:p>
              </w:tc>
              <w:tc>
                <w:tcPr>
                  <w:tcW w:w="414" w:type="dxa"/>
                  <w:vAlign w:val="bottom"/>
                </w:tcPr>
                <w:p w:rsidR="004B252D" w:rsidRPr="00B44C68" w:rsidRDefault="004B252D" w:rsidP="004B25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vAlign w:val="bottom"/>
                </w:tcPr>
                <w:p w:rsidR="004B252D" w:rsidRPr="00B44C68" w:rsidRDefault="004B252D" w:rsidP="004B25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10D7E" w:rsidRPr="00AE7E10" w:rsidRDefault="00C916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38100</wp:posOffset>
                      </wp:positionV>
                      <wp:extent cx="3038475" cy="231457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2314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9164E" w:rsidRDefault="00C9164E">
                                  <w:r>
                                    <w:rPr>
                                      <w:noProof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7BCB5F4A" wp14:editId="713DC38F">
                                        <wp:extent cx="2557145" cy="28479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7145" cy="2847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78.95pt;margin-top:3pt;width:239.2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" filled="f" stroked="f" strokeweight=".5pt">
                      <v:textbox>
                        <w:txbxContent>
                          <w:p w:rsidR="00C9164E" w:rsidRDefault="00C9164E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7BCB5F4A" wp14:editId="713DC38F">
                                  <wp:extent cx="2557145" cy="284797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7145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695E" w:rsidTr="00A02EB9">
        <w:trPr>
          <w:trHeight w:val="225"/>
        </w:trPr>
        <w:tc>
          <w:tcPr>
            <w:tcW w:w="8756" w:type="dxa"/>
          </w:tcPr>
          <w:p w:rsidR="0055695E" w:rsidRPr="00AE7E10" w:rsidRDefault="0055695E" w:rsidP="0055695E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 xml:space="preserve">* Please specify: </w:t>
            </w:r>
            <w:r w:rsidR="009959CB"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9959CB"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959CB" w:rsidRPr="00AE7E10">
              <w:rPr>
                <w:rFonts w:ascii="Arial" w:hAnsi="Arial" w:cs="Arial"/>
                <w:sz w:val="18"/>
                <w:szCs w:val="18"/>
              </w:rPr>
            </w:r>
            <w:r w:rsidR="009959CB"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59CB"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59CB"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59CB"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59CB"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59CB"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59CB"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810D7E" w:rsidTr="00A02EB9">
        <w:trPr>
          <w:trHeight w:val="298"/>
        </w:trPr>
        <w:tc>
          <w:tcPr>
            <w:tcW w:w="8756" w:type="dxa"/>
            <w:vAlign w:val="bottom"/>
          </w:tcPr>
          <w:p w:rsidR="00810D7E" w:rsidRPr="00AE7E10" w:rsidRDefault="0055695E">
            <w:pPr>
              <w:pStyle w:val="Heading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7E10">
              <w:rPr>
                <w:rFonts w:ascii="Arial" w:hAnsi="Arial" w:cs="Arial"/>
                <w:sz w:val="18"/>
                <w:szCs w:val="18"/>
                <w:u w:val="single"/>
              </w:rPr>
              <w:t>Dimensional Information</w:t>
            </w:r>
            <w:r w:rsidR="002F5CD5">
              <w:rPr>
                <w:rFonts w:ascii="Arial" w:hAnsi="Arial" w:cs="Arial"/>
                <w:sz w:val="18"/>
                <w:szCs w:val="18"/>
                <w:u w:val="single"/>
              </w:rPr>
              <w:t xml:space="preserve"> in millimeters</w:t>
            </w:r>
            <w:r w:rsidRPr="00AE7E10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</w:tc>
      </w:tr>
      <w:tr w:rsidR="00810D7E" w:rsidTr="00A02EB9">
        <w:trPr>
          <w:trHeight w:val="1342"/>
        </w:trPr>
        <w:tc>
          <w:tcPr>
            <w:tcW w:w="8756" w:type="dxa"/>
          </w:tcPr>
          <w:p w:rsidR="00810D7E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A-shaft diameter:</w:t>
            </w:r>
            <w:r w:rsidR="004B252D" w:rsidRPr="00AE7E1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B31191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B-Housing inside diameter:</w:t>
            </w:r>
            <w:r w:rsidR="004B252D" w:rsidRPr="00AE7E1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:rsidR="00B31191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C-Distance to diametrical obstruction:</w:t>
            </w:r>
            <w:r w:rsidR="004B252D" w:rsidRPr="00AE7E1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:rsidR="00B31191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D-Maximum depth to fit:</w:t>
            </w:r>
            <w:r w:rsidR="004B252D" w:rsidRPr="00AE7E1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:rsidR="00B31191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E-Distance to shaft step:</w:t>
            </w:r>
            <w:r w:rsidR="004B252D" w:rsidRPr="00AE7E1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:rsidR="00B31191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F- closest obstruction from housing:</w:t>
            </w:r>
            <w:r w:rsidR="004B252D" w:rsidRPr="00AE7E1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C34EAC" w:rsidTr="00A02EB9">
        <w:trPr>
          <w:trHeight w:val="225"/>
        </w:trPr>
        <w:tc>
          <w:tcPr>
            <w:tcW w:w="8756" w:type="dxa"/>
          </w:tcPr>
          <w:p w:rsidR="00B31191" w:rsidRPr="00AE7E10" w:rsidRDefault="00B311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D7E" w:rsidTr="00A02EB9">
        <w:trPr>
          <w:trHeight w:val="66"/>
        </w:trPr>
        <w:tc>
          <w:tcPr>
            <w:tcW w:w="8756" w:type="dxa"/>
            <w:vAlign w:val="bottom"/>
          </w:tcPr>
          <w:p w:rsidR="009959CB" w:rsidRPr="00AE7E10" w:rsidRDefault="009959CB" w:rsidP="003A7ED8">
            <w:pPr>
              <w:pStyle w:val="Heading3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7E10">
              <w:rPr>
                <w:rFonts w:ascii="Arial" w:hAnsi="Arial" w:cs="Arial"/>
                <w:sz w:val="18"/>
                <w:szCs w:val="18"/>
                <w:u w:val="single"/>
              </w:rPr>
              <w:t>Type of Equipment:</w:t>
            </w:r>
          </w:p>
          <w:p w:rsidR="003A7ED8" w:rsidRPr="00AE7E10" w:rsidRDefault="004B252D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>Manufacturer:</w:t>
            </w:r>
            <w:r w:rsidR="003A7ED8"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A7ED8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3A7ED8"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3A7ED8"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="003A7ED8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3A7ED8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3A7ED8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3A7ED8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3A7ED8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3A7ED8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3A7ED8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0"/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</w:p>
          <w:p w:rsidR="004B252D" w:rsidRPr="00AE7E10" w:rsidRDefault="003A7ED8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Type of equipment: 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1"/>
          </w:p>
          <w:p w:rsidR="003A7ED8" w:rsidRPr="00AE7E10" w:rsidRDefault="003A7ED8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Size or Model:  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2"/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</w:t>
            </w:r>
          </w:p>
          <w:p w:rsidR="004B252D" w:rsidRPr="00AE7E10" w:rsidRDefault="003A7ED8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Type of Industry:  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3"/>
          </w:p>
          <w:p w:rsidR="003A7ED8" w:rsidRPr="00AE7E10" w:rsidRDefault="003A7ED8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>Shaft speed: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4B252D"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4"/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3A7ED8" w:rsidRPr="00AE7E10" w:rsidRDefault="004B252D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>Maximum axial movement:</w:t>
            </w:r>
            <w:r w:rsidR="009959CB"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5"/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       </w:t>
            </w:r>
          </w:p>
          <w:p w:rsidR="004B252D" w:rsidRPr="00AE7E10" w:rsidRDefault="004B252D" w:rsidP="003A7ED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t xml:space="preserve">Maximum radial movement: </w: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6"/>
          </w:p>
          <w:p w:rsidR="004B252D" w:rsidRPr="00AE7E10" w:rsidRDefault="004B252D" w:rsidP="003A7ED8">
            <w:pPr>
              <w:pStyle w:val="Heading3"/>
              <w:rPr>
                <w:rFonts w:ascii="Arial" w:hAnsi="Arial" w:cs="Arial"/>
                <w:sz w:val="18"/>
                <w:szCs w:val="18"/>
              </w:rPr>
            </w:pPr>
          </w:p>
          <w:p w:rsidR="009959CB" w:rsidRPr="00AE7E10" w:rsidRDefault="009959CB" w:rsidP="009959C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E7E10">
              <w:rPr>
                <w:rFonts w:ascii="Arial" w:hAnsi="Arial" w:cs="Arial"/>
                <w:b/>
                <w:sz w:val="18"/>
                <w:szCs w:val="18"/>
                <w:u w:val="single"/>
              </w:rPr>
              <w:t>Additional Information:</w:t>
            </w:r>
          </w:p>
          <w:p w:rsidR="009959CB" w:rsidRPr="00AE7E10" w:rsidRDefault="009959CB" w:rsidP="009959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 xml:space="preserve">What is currently installed: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  <w:p w:rsidR="009959CB" w:rsidRPr="00AE7E10" w:rsidRDefault="009959CB" w:rsidP="009959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 xml:space="preserve">If successful, how many </w:t>
            </w:r>
            <w:r w:rsidR="00B44C68">
              <w:rPr>
                <w:rFonts w:ascii="Arial" w:hAnsi="Arial" w:cs="Arial"/>
                <w:sz w:val="18"/>
                <w:szCs w:val="18"/>
              </w:rPr>
              <w:t>additional units</w:t>
            </w:r>
            <w:r w:rsidRPr="00AE7E10">
              <w:rPr>
                <w:rFonts w:ascii="Arial" w:hAnsi="Arial" w:cs="Arial"/>
                <w:sz w:val="18"/>
                <w:szCs w:val="18"/>
              </w:rPr>
              <w:t xml:space="preserve"> will be required: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  <w:p w:rsidR="009959CB" w:rsidRPr="00AE7E10" w:rsidRDefault="009959CB" w:rsidP="009959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 xml:space="preserve">Anything else to </w:t>
            </w:r>
            <w:r w:rsidR="00AE7E10" w:rsidRPr="00AE7E10">
              <w:rPr>
                <w:rFonts w:ascii="Arial" w:hAnsi="Arial" w:cs="Arial"/>
                <w:sz w:val="18"/>
                <w:szCs w:val="18"/>
              </w:rPr>
              <w:t>add</w:t>
            </w:r>
            <w:r w:rsidR="00AE7E10">
              <w:rPr>
                <w:rFonts w:ascii="Arial" w:hAnsi="Arial" w:cs="Arial"/>
                <w:sz w:val="18"/>
                <w:szCs w:val="18"/>
              </w:rPr>
              <w:t>?</w:t>
            </w:r>
            <w:r w:rsidRPr="00AE7E1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  <w:p w:rsidR="00AE7E10" w:rsidRPr="00AE7E10" w:rsidRDefault="00AE7E10" w:rsidP="009959CB">
            <w:pPr>
              <w:rPr>
                <w:rFonts w:ascii="Arial" w:hAnsi="Arial" w:cs="Arial"/>
                <w:sz w:val="18"/>
                <w:szCs w:val="18"/>
              </w:rPr>
            </w:pPr>
          </w:p>
          <w:p w:rsidR="00B44C68" w:rsidRDefault="009959CB" w:rsidP="00A02EB9">
            <w:pPr>
              <w:rPr>
                <w:rFonts w:ascii="Arial" w:hAnsi="Arial" w:cs="Arial"/>
                <w:sz w:val="18"/>
                <w:szCs w:val="18"/>
              </w:rPr>
            </w:pPr>
            <w:r w:rsidRPr="00AE7E10">
              <w:rPr>
                <w:rFonts w:ascii="Arial" w:hAnsi="Arial" w:cs="Arial"/>
                <w:sz w:val="18"/>
                <w:szCs w:val="18"/>
              </w:rPr>
              <w:t>Compiled by: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AE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7E10">
              <w:rPr>
                <w:rFonts w:ascii="Arial" w:hAnsi="Arial" w:cs="Arial"/>
                <w:sz w:val="18"/>
                <w:szCs w:val="18"/>
              </w:rPr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7E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="00A02EB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  <w:p w:rsidR="00400C24" w:rsidRPr="00AE7E10" w:rsidRDefault="00400C24" w:rsidP="00A02E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09572382"/>
                <w:placeholder>
                  <w:docPart w:val="9F06774F853E4742B3B1420DA4E99C58"/>
                </w:placeholder>
                <w:showingPlcHdr/>
                <w:date>
                  <w:dateFormat w:val="dd MMM yyyy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A02EB9" w:rsidRPr="00B44C68">
                  <w:rPr>
                    <w:rStyle w:val="PlaceholderText"/>
                    <w:u w:val="single"/>
                  </w:rPr>
                  <w:t>Click or tap to enter a date.</w:t>
                </w:r>
              </w:sdtContent>
            </w:sdt>
          </w:p>
        </w:tc>
      </w:tr>
    </w:tbl>
    <w:p w:rsidR="00810D7E" w:rsidRDefault="00810D7E" w:rsidP="00A02EB9"/>
    <w:sectPr w:rsidR="00810D7E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8A" w:rsidRDefault="00C6358A">
      <w:pPr>
        <w:spacing w:line="240" w:lineRule="auto"/>
      </w:pPr>
      <w:r>
        <w:separator/>
      </w:r>
    </w:p>
  </w:endnote>
  <w:endnote w:type="continuationSeparator" w:id="0">
    <w:p w:rsidR="00C6358A" w:rsidRDefault="00C63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714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0D7E" w:rsidRDefault="000569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8A" w:rsidRDefault="00C6358A">
      <w:pPr>
        <w:spacing w:line="240" w:lineRule="auto"/>
      </w:pPr>
      <w:r>
        <w:separator/>
      </w:r>
    </w:p>
  </w:footnote>
  <w:footnote w:type="continuationSeparator" w:id="0">
    <w:p w:rsidR="00C6358A" w:rsidRDefault="00C635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C87"/>
    <w:multiLevelType w:val="hybridMultilevel"/>
    <w:tmpl w:val="29DC3DA8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E85175"/>
    <w:multiLevelType w:val="hybridMultilevel"/>
    <w:tmpl w:val="92264FB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6108"/>
    <w:multiLevelType w:val="hybridMultilevel"/>
    <w:tmpl w:val="5954812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02B64"/>
    <w:multiLevelType w:val="hybridMultilevel"/>
    <w:tmpl w:val="178829DE"/>
    <w:lvl w:ilvl="0" w:tplc="23BAFE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cumentProtection w:edit="forms" w:formatting="1" w:enforcement="1" w:cryptProviderType="rsaAES" w:cryptAlgorithmClass="hash" w:cryptAlgorithmType="typeAny" w:cryptAlgorithmSid="14" w:cryptSpinCount="100000" w:hash="TZdoxnzi6tv/702XO3CiT6rOSMqRIomrPRSUeNJDeBOirq2LvXQrZGczM/Jo3OO02UPkShTzlEVuSyVR4DEFMg==" w:salt="Gu7z2Ph8ZPwFQqoFsvFh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81"/>
    <w:rsid w:val="00056973"/>
    <w:rsid w:val="00104443"/>
    <w:rsid w:val="002F5CD5"/>
    <w:rsid w:val="003A7ED8"/>
    <w:rsid w:val="003E50C4"/>
    <w:rsid w:val="00400C24"/>
    <w:rsid w:val="004B252D"/>
    <w:rsid w:val="004D0DA2"/>
    <w:rsid w:val="004E39A1"/>
    <w:rsid w:val="004F2C0D"/>
    <w:rsid w:val="0055695E"/>
    <w:rsid w:val="0056084E"/>
    <w:rsid w:val="0075707F"/>
    <w:rsid w:val="00810D7E"/>
    <w:rsid w:val="00815ADE"/>
    <w:rsid w:val="009959CB"/>
    <w:rsid w:val="00A02EB9"/>
    <w:rsid w:val="00AE7E10"/>
    <w:rsid w:val="00AF27B6"/>
    <w:rsid w:val="00B31191"/>
    <w:rsid w:val="00B44C68"/>
    <w:rsid w:val="00BA5C9E"/>
    <w:rsid w:val="00C223E3"/>
    <w:rsid w:val="00C241E8"/>
    <w:rsid w:val="00C34EAC"/>
    <w:rsid w:val="00C6358A"/>
    <w:rsid w:val="00C73D11"/>
    <w:rsid w:val="00C9164E"/>
    <w:rsid w:val="00E4755B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F7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556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5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5E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5E"/>
    <w:rPr>
      <w:b/>
      <w:bCs/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5E"/>
    <w:rPr>
      <w:rFonts w:ascii="Segoe UI" w:hAnsi="Segoe UI" w:cs="Segoe UI"/>
      <w:spacing w:val="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5C9E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A5C9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y\Documents\CESCO\LEGAL%20DOCUMENTS\CESCO%20TEMPLATES\CESCO%20PROTECT%20APPLICATION%20FORM\Application%20Form.%20Re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06774F853E4742B3B1420DA4E9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7612-A0C9-4A03-80CE-93C01564A024}"/>
      </w:docPartPr>
      <w:docPartBody>
        <w:p w:rsidR="00000000" w:rsidRDefault="001D68F7">
          <w:pPr>
            <w:pStyle w:val="9F06774F853E4742B3B1420DA4E99C58"/>
          </w:pPr>
          <w:r w:rsidRPr="00D212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7"/>
    <w:rsid w:val="001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06774F853E4742B3B1420DA4E99C58">
    <w:name w:val="9F06774F853E4742B3B1420DA4E99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359B8-6C4A-46DA-8490-1AD9EB85F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Form. Rev1.dotx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2017-03-06T08:38:00Z</dcterms:created>
  <dcterms:modified xsi:type="dcterms:W3CDTF">2017-03-06T08:41:00Z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</Properties>
</file>